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08" w:rsidRPr="00654CDA" w:rsidRDefault="00B65008" w:rsidP="00B65008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130574" w:rsidRDefault="00C3693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30574" w:rsidRDefault="00C3693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30574" w:rsidRDefault="00C3693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130574" w:rsidRDefault="00130574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B65008" w:rsidTr="00B65008">
        <w:trPr>
          <w:cantSplit/>
          <w:trHeight w:val="677"/>
        </w:trPr>
        <w:tc>
          <w:tcPr>
            <w:tcW w:w="7513" w:type="dxa"/>
          </w:tcPr>
          <w:p w:rsidR="00B65008" w:rsidRDefault="00B65008">
            <w:pPr>
              <w:jc w:val="center"/>
              <w:rPr>
                <w:noProof/>
                <w:sz w:val="18"/>
                <w:lang w:val="en-US"/>
              </w:rPr>
            </w:pPr>
          </w:p>
          <w:p w:rsidR="00B65008" w:rsidRDefault="00B6500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B65008" w:rsidRDefault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B65008" w:rsidRPr="00FE5EAE" w:rsidRDefault="00B65008">
            <w:pPr>
              <w:jc w:val="center"/>
              <w:rPr>
                <w:noProof/>
                <w:sz w:val="18"/>
              </w:rPr>
            </w:pPr>
            <w:r w:rsidRPr="00FE5EAE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Pr="00B65008" w:rsidRDefault="00B65008">
            <w:pPr>
              <w:jc w:val="center"/>
              <w:rPr>
                <w:b/>
                <w:i/>
                <w:noProof/>
                <w:sz w:val="18"/>
              </w:rPr>
            </w:pPr>
            <w:r w:rsidRPr="00B65008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Pr="00B65008" w:rsidRDefault="00B65008">
            <w:pPr>
              <w:jc w:val="center"/>
              <w:rPr>
                <w:b/>
                <w:i/>
                <w:noProof/>
                <w:sz w:val="18"/>
              </w:rPr>
            </w:pPr>
            <w:r w:rsidRPr="00B65008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B65008" w:rsidRPr="00B65008" w:rsidRDefault="00B65008">
            <w:pPr>
              <w:jc w:val="center"/>
              <w:rPr>
                <w:b/>
                <w:i/>
                <w:noProof/>
                <w:sz w:val="18"/>
                <w:lang w:val="en-US"/>
              </w:rPr>
            </w:pPr>
            <w:r w:rsidRPr="00B65008">
              <w:rPr>
                <w:b/>
                <w:i/>
                <w:noProof/>
                <w:sz w:val="18"/>
                <w:lang w:val="en-US"/>
              </w:rPr>
              <w:t>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B65008" w:rsidRPr="00D21EE1" w:rsidRDefault="00D21EE1" w:rsidP="00B65008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  <w:r>
              <w:rPr>
                <w:noProof/>
                <w:sz w:val="18"/>
              </w:rPr>
              <w:t>,</w:t>
            </w: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Pr="00D21EE1" w:rsidRDefault="00D21EE1" w:rsidP="00B65008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  <w:r>
              <w:rPr>
                <w:noProof/>
                <w:sz w:val="18"/>
              </w:rPr>
              <w:t>,</w:t>
            </w: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Pr="00D21EE1" w:rsidRDefault="00D21EE1" w:rsidP="00B65008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  <w:r>
              <w:rPr>
                <w:noProof/>
                <w:sz w:val="18"/>
              </w:rPr>
              <w:t>,</w:t>
            </w: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B65008" w:rsidRDefault="00D63C0D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B65008" w:rsidRDefault="00D63C0D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11,8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B65008" w:rsidRPr="006759CB" w:rsidRDefault="00B65008" w:rsidP="00B65008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6759CB">
              <w:rPr>
                <w:noProof/>
                <w:sz w:val="18"/>
                <w:lang w:val="en-US"/>
              </w:rPr>
              <w:t>0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B65008" w:rsidRDefault="0095480A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B65008" w:rsidRDefault="00631374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1585" w:type="dxa"/>
          </w:tcPr>
          <w:p w:rsidR="00B65008" w:rsidRDefault="00E83FEA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22,2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Default="00D21EE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585" w:type="dxa"/>
          </w:tcPr>
          <w:p w:rsidR="00B65008" w:rsidRDefault="00E83FEA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16,5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B65008" w:rsidRDefault="005836AA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B65008" w:rsidRDefault="00E83FEA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7,9</w:t>
            </w:r>
            <w:bookmarkStart w:id="0" w:name="_GoBack"/>
            <w:bookmarkEnd w:id="0"/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B65008" w:rsidRDefault="00E7338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B65008" w:rsidRDefault="005A2E9C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B65008" w:rsidRDefault="00631374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B65008" w:rsidRDefault="00E250CA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85" w:type="dxa"/>
          </w:tcPr>
          <w:p w:rsidR="00B65008" w:rsidRDefault="00E83FEA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4,5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B65008" w:rsidRDefault="00240607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B65008" w:rsidRDefault="00B65008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Default="00B650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B65008" w:rsidRPr="00E10E34" w:rsidRDefault="000A43B3" w:rsidP="00B65008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45</w:t>
            </w:r>
          </w:p>
        </w:tc>
        <w:tc>
          <w:tcPr>
            <w:tcW w:w="1585" w:type="dxa"/>
          </w:tcPr>
          <w:p w:rsidR="00B65008" w:rsidRDefault="00230E11" w:rsidP="00B650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7,2</w:t>
            </w:r>
          </w:p>
        </w:tc>
      </w:tr>
      <w:tr w:rsidR="00B65008" w:rsidTr="00B65008">
        <w:trPr>
          <w:cantSplit/>
        </w:trPr>
        <w:tc>
          <w:tcPr>
            <w:tcW w:w="7513" w:type="dxa"/>
          </w:tcPr>
          <w:p w:rsidR="00B65008" w:rsidRPr="00B65008" w:rsidRDefault="00B65008" w:rsidP="00B65008">
            <w:pPr>
              <w:jc w:val="right"/>
              <w:rPr>
                <w:b/>
                <w:noProof/>
                <w:sz w:val="18"/>
              </w:rPr>
            </w:pPr>
            <w:r w:rsidRPr="00B6500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B65008" w:rsidRPr="00E10E34" w:rsidRDefault="00E10E34" w:rsidP="00B65008">
            <w:pPr>
              <w:jc w:val="center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626</w:t>
            </w:r>
          </w:p>
        </w:tc>
        <w:tc>
          <w:tcPr>
            <w:tcW w:w="1585" w:type="dxa"/>
          </w:tcPr>
          <w:p w:rsidR="00B65008" w:rsidRPr="00B65008" w:rsidRDefault="00B65008" w:rsidP="00B65008">
            <w:pPr>
              <w:jc w:val="center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100</w:t>
            </w:r>
          </w:p>
        </w:tc>
      </w:tr>
    </w:tbl>
    <w:p w:rsidR="00130574" w:rsidRDefault="00130574">
      <w:pPr>
        <w:rPr>
          <w:noProof/>
        </w:rPr>
      </w:pPr>
    </w:p>
    <w:p w:rsidR="00C3693D" w:rsidRDefault="00C3693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B65008" w:rsidRPr="00B65008">
        <w:rPr>
          <w:noProof/>
          <w:sz w:val="24"/>
        </w:rPr>
        <w:t xml:space="preserve">                                                                </w:t>
      </w:r>
      <w:r>
        <w:rPr>
          <w:noProof/>
          <w:sz w:val="24"/>
        </w:rPr>
        <w:t>Мартынюк Г.П.</w:t>
      </w:r>
    </w:p>
    <w:sectPr w:rsidR="00C3693D" w:rsidSect="00B65008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3D"/>
    <w:rsid w:val="000A43B3"/>
    <w:rsid w:val="00130574"/>
    <w:rsid w:val="00230E11"/>
    <w:rsid w:val="00240607"/>
    <w:rsid w:val="004A5D60"/>
    <w:rsid w:val="005836AA"/>
    <w:rsid w:val="005A2E9C"/>
    <w:rsid w:val="00631374"/>
    <w:rsid w:val="00674BE6"/>
    <w:rsid w:val="006759CB"/>
    <w:rsid w:val="007947D2"/>
    <w:rsid w:val="007E79A3"/>
    <w:rsid w:val="0095480A"/>
    <w:rsid w:val="00A92F18"/>
    <w:rsid w:val="00B65008"/>
    <w:rsid w:val="00C3693D"/>
    <w:rsid w:val="00D21EE1"/>
    <w:rsid w:val="00D63C0D"/>
    <w:rsid w:val="00E10E34"/>
    <w:rsid w:val="00E250CA"/>
    <w:rsid w:val="00E73388"/>
    <w:rsid w:val="00E83FEA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3A6EB-E773-43FC-AEEA-7FC2C981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9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17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28</cp:revision>
  <cp:lastPrinted>2026-04-01T10:57:00Z</cp:lastPrinted>
  <dcterms:created xsi:type="dcterms:W3CDTF">2026-04-01T09:22:00Z</dcterms:created>
  <dcterms:modified xsi:type="dcterms:W3CDTF">2026-04-01T10:59:00Z</dcterms:modified>
</cp:coreProperties>
</file>